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C422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Filled in table on worksheet to identify different parts of a structure using the reference list provided.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C4226">
                                            <w:rPr>
                                              <w:sz w:val="20"/>
                                            </w:rPr>
                                            <w:t>Honor God, and complete today’s activity (Wood Frame Systems identification).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C422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Labeled parts on a picture using text boxes and arrow shapes.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C422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to the PLTW website per Mr. Neal’s instructions to find Activity 2.1.1 Wood Frame Systems.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637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Used available wheels to set up basic robot setup for practice.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6372C">
                                            <w:rPr>
                                              <w:sz w:val="20"/>
                                            </w:rPr>
                                            <w:t>Honor God, and construct a practice robot to learn how to program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637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sensors and NXT brain.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E637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Constructed simple square frame and attach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processors 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motors.</w:t>
                                            </w:r>
                                          </w:p>
                                          <w:p w:rsidR="00E6372C" w:rsidRPr="00B75F2B" w:rsidRDefault="00E6372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roof trusses using hot glue, then inserted insulation in between trusses.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B6E5E">
                                            <w:rPr>
                                              <w:sz w:val="20"/>
                                            </w:rPr>
                                            <w:t>Honor God and begin roof systems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Began placing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popsicle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sticks for sheathing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Fischer tech pieces as the base of the structure, then made base for attaching trusses to.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Placed poster board as tar underlayment.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8344C">
                                            <w:rPr>
                                              <w:sz w:val="20"/>
                                            </w:rPr>
                                            <w:t>Honor God and finish roof systems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paper to show shingles.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 wood sheathing, then place paper vapor barrier.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Set up side wall out of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popsicle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sticks.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Brought up Robot C program on available computer.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8344C">
                                            <w:rPr>
                                              <w:sz w:val="20"/>
                                            </w:rPr>
                                            <w:t>Honor God and finish building practice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E43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Read through manuals to figure out how to utilize the program.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344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Connected and check wired connections on robot.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C422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Filled in table on worksheet to identify different parts of a structure using the reference list provided.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C4226">
                                      <w:rPr>
                                        <w:sz w:val="20"/>
                                      </w:rPr>
                                      <w:t>Honor God, and complete today’s activity (Wood Frame Systems identification).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C422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Labeled parts on a picture using text boxes and arrow shapes.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C422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Went to the PLTW website per Mr. Neal’s instructions to find Activity 2.1.1 Wood Frame Systems.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6372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Used available wheels to set up basic robot setup for practice.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6372C">
                                      <w:rPr>
                                        <w:sz w:val="20"/>
                                      </w:rPr>
                                      <w:t>Honor God, and construct a practice robot to learn how to program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637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Attached sensors and NXT brain.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E637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Constructed simple square frame and attach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processors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motors.</w:t>
                                      </w:r>
                                    </w:p>
                                    <w:p w:rsidR="00E6372C" w:rsidRPr="00B75F2B" w:rsidRDefault="00E6372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834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roof trusses using hot glue, then inserted insulation in between trusses.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B6E5E">
                                      <w:rPr>
                                        <w:sz w:val="20"/>
                                      </w:rPr>
                                      <w:t>Honor God and begin roof systems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placing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popsicle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sticks for sheathing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Fischer tech pieces as the base of the structure, then made base for attaching trusses to.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834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Placed poster board as tar underlayment.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8344C">
                                      <w:rPr>
                                        <w:sz w:val="20"/>
                                      </w:rPr>
                                      <w:t>Honor God and finish roof systems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Used paper to show shingles.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 wood sheathing, then place paper vapor barrier.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Set up side wall out of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popsicle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sticks.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8344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Brought up Robot C program on available computer.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8344C">
                                      <w:rPr>
                                        <w:sz w:val="20"/>
                                      </w:rPr>
                                      <w:t>Honor God and finish building practice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E43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 through manuals to figure out how to utilize the program.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344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Connected and check wired connections on robot.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26"/>
    <w:rsid w:val="000705D0"/>
    <w:rsid w:val="001936F3"/>
    <w:rsid w:val="001B3E81"/>
    <w:rsid w:val="001B6E5E"/>
    <w:rsid w:val="00240EE8"/>
    <w:rsid w:val="00260DF3"/>
    <w:rsid w:val="002F2CF4"/>
    <w:rsid w:val="004135F1"/>
    <w:rsid w:val="00446361"/>
    <w:rsid w:val="0048344C"/>
    <w:rsid w:val="005C75B0"/>
    <w:rsid w:val="005F79BA"/>
    <w:rsid w:val="0076674B"/>
    <w:rsid w:val="007E43B9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6372C"/>
    <w:rsid w:val="00EA6342"/>
    <w:rsid w:val="00F624BB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ED75-08ED-49F7-ACBC-4D907771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2013-08-13T12:13:00Z</dcterms:created>
  <dcterms:modified xsi:type="dcterms:W3CDTF">2013-08-19T14:32:00Z</dcterms:modified>
</cp:coreProperties>
</file>