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CE6A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 new piece of granite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E6AC8">
                                            <w:rPr>
                                              <w:sz w:val="20"/>
                                            </w:rPr>
                                            <w:t>Honor God, and CNC my entry level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6AC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 jig again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6AC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CNC’d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my entry level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6AC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CNC’d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my entry level for the last time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4037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over advance </w:t>
                                      </w:r>
                                      <w:r w:rsidR="003D5368">
                                        <w:rPr>
                                          <w:sz w:val="20"/>
                                        </w:rPr>
                                        <w:t>level g-code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F2A85">
                                            <w:rPr>
                                              <w:sz w:val="20"/>
                                            </w:rPr>
                                            <w:t>Honor God</w:t>
                                          </w:r>
                                          <w:proofErr w:type="gramStart"/>
                                          <w:r w:rsidR="00FF2A85">
                                            <w:rPr>
                                              <w:sz w:val="20"/>
                                            </w:rPr>
                                            <w:t xml:space="preserve">, </w:t>
                                          </w:r>
                                          <w:r w:rsidR="00C4037F">
                                            <w:rPr>
                                              <w:sz w:val="20"/>
                                            </w:rPr>
                                            <w:t xml:space="preserve"> and</w:t>
                                          </w:r>
                                          <w:proofErr w:type="gramEnd"/>
                                          <w:r w:rsidR="00C4037F">
                                            <w:rPr>
                                              <w:sz w:val="20"/>
                                            </w:rPr>
                                            <w:t xml:space="preserve"> help architecture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4037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various grunt work for architecture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53B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Glued various parts and pieces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D5368">
                                            <w:rPr>
                                              <w:sz w:val="20"/>
                                            </w:rPr>
                                            <w:t xml:space="preserve">Honor God, </w:t>
                                          </w:r>
                                          <w:r w:rsidR="00634623">
                                            <w:rPr>
                                              <w:sz w:val="20"/>
                                            </w:rPr>
                                            <w:t>and help architecture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3462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Various grunt work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346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glue on the tower model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34623">
                                            <w:rPr>
                                              <w:sz w:val="20"/>
                                            </w:rPr>
                                            <w:t>Honor God, and help architecture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3462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 tables a little bit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53B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Glued floors to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balconies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34623">
                                            <w:rPr>
                                              <w:sz w:val="20"/>
                                            </w:rPr>
                                            <w:t>Honor God, and help architecture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53B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Stacked up most of the floors to see how they looked with the balconies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CE6AC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a new piece of granite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E6AC8">
                                      <w:rPr>
                                        <w:sz w:val="20"/>
                                      </w:rPr>
                                      <w:t>Honor God, and CNC my entry level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CE6A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 jig again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E6A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CNC’d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my entry level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E6A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CNC’d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my entry level for the last time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4037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Went over advance </w:t>
                                </w:r>
                                <w:r w:rsidR="003D5368">
                                  <w:rPr>
                                    <w:sz w:val="20"/>
                                  </w:rPr>
                                  <w:t>level g-code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F2A85">
                                      <w:rPr>
                                        <w:sz w:val="20"/>
                                      </w:rPr>
                                      <w:t>Honor God</w:t>
                                    </w:r>
                                    <w:proofErr w:type="gramStart"/>
                                    <w:r w:rsidR="00FF2A85">
                                      <w:rPr>
                                        <w:sz w:val="20"/>
                                      </w:rPr>
                                      <w:t xml:space="preserve">, </w:t>
                                    </w:r>
                                    <w:r w:rsidR="00C4037F">
                                      <w:rPr>
                                        <w:sz w:val="20"/>
                                      </w:rPr>
                                      <w:t xml:space="preserve"> and</w:t>
                                    </w:r>
                                    <w:proofErr w:type="gramEnd"/>
                                    <w:r w:rsidR="00C4037F">
                                      <w:rPr>
                                        <w:sz w:val="20"/>
                                      </w:rPr>
                                      <w:t xml:space="preserve"> help architecture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4037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various grunt work for architecture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53BF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Glued various parts and pieces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D5368">
                                      <w:rPr>
                                        <w:sz w:val="20"/>
                                      </w:rPr>
                                      <w:t xml:space="preserve">Honor God, </w:t>
                                    </w:r>
                                    <w:r w:rsidR="00634623">
                                      <w:rPr>
                                        <w:sz w:val="20"/>
                                      </w:rPr>
                                      <w:t>and help architecture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346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Various grunt work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3462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glue on the tower model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34623">
                                      <w:rPr>
                                        <w:sz w:val="20"/>
                                      </w:rPr>
                                      <w:t>Honor God, and help architecture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346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tables a little bit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53BF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Glued floors to </w:t>
                                </w:r>
                                <w:r>
                                  <w:rPr>
                                    <w:sz w:val="20"/>
                                  </w:rPr>
                                  <w:t>balconies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34623">
                                      <w:rPr>
                                        <w:sz w:val="20"/>
                                      </w:rPr>
                                      <w:t>Honor God, and help architecture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53B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Stacked up most of the floors to see how they looked with the balconies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3D5368"/>
    <w:rsid w:val="004135F1"/>
    <w:rsid w:val="00446361"/>
    <w:rsid w:val="005C75B0"/>
    <w:rsid w:val="005F4C0E"/>
    <w:rsid w:val="005F79BA"/>
    <w:rsid w:val="00634623"/>
    <w:rsid w:val="00653BF0"/>
    <w:rsid w:val="006D68C1"/>
    <w:rsid w:val="0076674B"/>
    <w:rsid w:val="00854BDF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4037F"/>
    <w:rsid w:val="00CE3F29"/>
    <w:rsid w:val="00CE6AC8"/>
    <w:rsid w:val="00EA6342"/>
    <w:rsid w:val="00F624BB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EA37-6985-4900-99CC-E7CDD972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7</cp:revision>
  <dcterms:created xsi:type="dcterms:W3CDTF">2014-04-25T12:58:00Z</dcterms:created>
  <dcterms:modified xsi:type="dcterms:W3CDTF">2014-05-06T12:23:00Z</dcterms:modified>
</cp:coreProperties>
</file>