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DF626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Wrapped one of the surrounding buildings in cardstock paper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F626A">
                                            <w:rPr>
                                              <w:sz w:val="20"/>
                                            </w:rPr>
                                            <w:t>Honor God, and help architecture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F626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Helped Trey with laser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DF626A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finishing touches on model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DF626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8</w:t>
                                      </w:r>
                                      <w:r w:rsidRPr="00DF626A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th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grade walkthroughs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F626A">
                                            <w:rPr>
                                              <w:sz w:val="20"/>
                                            </w:rPr>
                                            <w:t>Honor God, and install laserworks on computers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F626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Installed as many computers as possible with laserworks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204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Began laserworks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F626A">
                                            <w:rPr>
                                              <w:sz w:val="20"/>
                                            </w:rPr>
                                            <w:t>Honor God, and find something to laser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DF626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Searched online for a laser idea and a decent picture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204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More 8</w:t>
                                      </w:r>
                                      <w:r w:rsidRPr="00A20496">
                                        <w:rPr>
                                          <w:sz w:val="20"/>
                                          <w:vertAlign w:val="superscript"/>
                                        </w:rPr>
                                        <w:t>th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grade walkthroughs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20496">
                                            <w:rPr>
                                              <w:sz w:val="20"/>
                                            </w:rPr>
                                            <w:t>Honor God, and work on laser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04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Worked on laser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20496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Installed more computers to laser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F4E8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Began inside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details</w:t>
                                      </w:r>
                                      <w:bookmarkStart w:id="0" w:name="_GoBack"/>
                                      <w:bookmarkEnd w:id="0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F4E80">
                                            <w:rPr>
                                              <w:sz w:val="20"/>
                                            </w:rPr>
                                            <w:t>Honor God, and work on laser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4E8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outline of my laser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DF626A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Wrapped one of the surrounding buildings in cardstock paper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F626A">
                                      <w:rPr>
                                        <w:sz w:val="20"/>
                                      </w:rPr>
                                      <w:t>Honor God, and help architecture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DF626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Helped Trey with laser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DF626A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finishing touches on model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DF626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8</w:t>
                                </w:r>
                                <w:r w:rsidRPr="00DF626A">
                                  <w:rPr>
                                    <w:sz w:val="20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grade walkthroughs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F626A">
                                      <w:rPr>
                                        <w:sz w:val="20"/>
                                      </w:rPr>
                                      <w:t>Honor God, and install laserworks on computers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DF626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Installed as many computers as possible with laserworks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2049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Began laserworks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F626A">
                                      <w:rPr>
                                        <w:sz w:val="20"/>
                                      </w:rPr>
                                      <w:t>Honor God, and find something to laser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DF626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Searched online for a laser idea and a decent picture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20496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More 8</w:t>
                                </w:r>
                                <w:r w:rsidRPr="00A20496">
                                  <w:rPr>
                                    <w:sz w:val="20"/>
                                    <w:vertAlign w:val="superscript"/>
                                  </w:rPr>
                                  <w:t>th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 grade walkthroughs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20496">
                                      <w:rPr>
                                        <w:sz w:val="20"/>
                                      </w:rPr>
                                      <w:t>Honor God, and work on laser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204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laser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20496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Installed more computers to laser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F4E8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Began inside </w:t>
                                </w:r>
                                <w:r>
                                  <w:rPr>
                                    <w:sz w:val="20"/>
                                  </w:rPr>
                                  <w:t>details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F4E80">
                                      <w:rPr>
                                        <w:sz w:val="20"/>
                                      </w:rPr>
                                      <w:t>Honor God, and work on laser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AF4E8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outline of my laser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F2CF4"/>
    <w:rsid w:val="003144F1"/>
    <w:rsid w:val="00335691"/>
    <w:rsid w:val="004135F1"/>
    <w:rsid w:val="00446361"/>
    <w:rsid w:val="005C75B0"/>
    <w:rsid w:val="005F79BA"/>
    <w:rsid w:val="006D68C1"/>
    <w:rsid w:val="0076674B"/>
    <w:rsid w:val="00854BDF"/>
    <w:rsid w:val="00980CB3"/>
    <w:rsid w:val="009A3EE4"/>
    <w:rsid w:val="00A03FA6"/>
    <w:rsid w:val="00A0413A"/>
    <w:rsid w:val="00A20496"/>
    <w:rsid w:val="00A40919"/>
    <w:rsid w:val="00A74C38"/>
    <w:rsid w:val="00AF4E80"/>
    <w:rsid w:val="00B3020B"/>
    <w:rsid w:val="00B65040"/>
    <w:rsid w:val="00B75F2B"/>
    <w:rsid w:val="00B86FDF"/>
    <w:rsid w:val="00CE3F29"/>
    <w:rsid w:val="00DF626A"/>
    <w:rsid w:val="00EA6342"/>
    <w:rsid w:val="00F47A31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82B8-103E-424F-ABDA-908265E0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5</cp:revision>
  <dcterms:created xsi:type="dcterms:W3CDTF">2014-05-06T12:24:00Z</dcterms:created>
  <dcterms:modified xsi:type="dcterms:W3CDTF">2014-05-06T12:37:00Z</dcterms:modified>
</cp:coreProperties>
</file>