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467EF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Double checked entry level g-code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467EF1">
                                            <w:rPr>
                                              <w:sz w:val="20"/>
                                            </w:rPr>
                                            <w:t>Honor God, and get some more progress on g-code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467EF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Worked on advance level g-code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67E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Discussed t-shirt cannon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467EF1">
                                            <w:rPr>
                                              <w:sz w:val="20"/>
                                            </w:rPr>
                                            <w:t>Honor God, and continue working on g-code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476B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Worked on advance </w:t>
                                            </w:r>
                                            <w:r w:rsidR="00467EF1">
                                              <w:rPr>
                                                <w:sz w:val="20"/>
                                              </w:rPr>
                                              <w:t>g-code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67E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Discussed t-shirt cannon and formula motor controller box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467EF1">
                                            <w:rPr>
                                              <w:sz w:val="20"/>
                                            </w:rPr>
                                            <w:t>Honor God, and continue g-code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67E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Finally finished advance level g-code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467EF1">
                                            <w:rPr>
                                              <w:sz w:val="20"/>
                                            </w:rPr>
                                            <w:t>Honor God, and help on other projects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67E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Bent plexi glass into box for formula motor controller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3476B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Discussed t-shirt cannon</w:t>
                                      </w:r>
                                      <w:bookmarkStart w:id="0" w:name="_GoBack"/>
                                      <w:bookmarkEnd w:id="0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3476B6">
                                            <w:rPr>
                                              <w:sz w:val="20"/>
                                            </w:rPr>
                                            <w:t>Honor God, and find something to do.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476B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Triple checked advance level g-code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467EF1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Double checked entry level g-code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467EF1">
                                      <w:rPr>
                                        <w:sz w:val="20"/>
                                      </w:rPr>
                                      <w:t>Honor God, and get some more progress on g-code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467EF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Worked on advance level g-code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67E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Discussed t-shirt cannon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467EF1">
                                      <w:rPr>
                                        <w:sz w:val="20"/>
                                      </w:rPr>
                                      <w:t>Honor God, and continue working on g-code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3476B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Worked on advance </w:t>
                                      </w:r>
                                      <w:r w:rsidR="00467EF1">
                                        <w:rPr>
                                          <w:sz w:val="20"/>
                                        </w:rPr>
                                        <w:t>g-code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67E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Discussed t-shirt cannon and formula motor controller box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467EF1">
                                      <w:rPr>
                                        <w:sz w:val="20"/>
                                      </w:rPr>
                                      <w:t>Honor God, and continue g-code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67E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Finally finished advance level g-code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467EF1">
                                      <w:rPr>
                                        <w:sz w:val="20"/>
                                      </w:rPr>
                                      <w:t>Honor God, and help on other projects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67E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Bent plexi glass into box for formula motor controller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3476B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Discussed t-shirt cannon</w:t>
                                </w:r>
                                <w:bookmarkStart w:id="1" w:name="_GoBack"/>
                                <w:bookmarkEnd w:id="1"/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3476B6">
                                      <w:rPr>
                                        <w:sz w:val="20"/>
                                      </w:rPr>
                                      <w:t>Honor God, and find something to do.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3476B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Triple checked advance level g-code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C1"/>
    <w:rsid w:val="000705D0"/>
    <w:rsid w:val="001936F3"/>
    <w:rsid w:val="001B3E81"/>
    <w:rsid w:val="00240EE8"/>
    <w:rsid w:val="00260DF3"/>
    <w:rsid w:val="002F2CF4"/>
    <w:rsid w:val="003144F1"/>
    <w:rsid w:val="00335691"/>
    <w:rsid w:val="003476B6"/>
    <w:rsid w:val="004135F1"/>
    <w:rsid w:val="00446361"/>
    <w:rsid w:val="00467EF1"/>
    <w:rsid w:val="005C75B0"/>
    <w:rsid w:val="005F79BA"/>
    <w:rsid w:val="006D68C1"/>
    <w:rsid w:val="0076674B"/>
    <w:rsid w:val="00854BDF"/>
    <w:rsid w:val="008E071E"/>
    <w:rsid w:val="00980CB3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\Weekly%20log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7C07F-5BF6-4C8A-A5D6-2D72C9C16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Radcliff</dc:creator>
  <cp:lastModifiedBy>Nicholas Radcliff</cp:lastModifiedBy>
  <cp:revision>5</cp:revision>
  <dcterms:created xsi:type="dcterms:W3CDTF">2014-04-10T14:08:00Z</dcterms:created>
  <dcterms:modified xsi:type="dcterms:W3CDTF">2014-04-11T13:58:00Z</dcterms:modified>
</cp:coreProperties>
</file>