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343D4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Watched Mr. Neal’s presentation on how to construct a virtual, physically correct shed in the Revit program.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43D44">
                                            <w:rPr>
                                              <w:sz w:val="20"/>
                                            </w:rPr>
                                            <w:t>Honor God, and complete tool safety test and begin Revit shed project.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43D4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my partner, Steven, construct his shed while my computer was being fixed somewhere.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43D4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Completed written tool safety test, reading each question carefully and choosing the most logical answer.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43D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Continue working on shed in Revit.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43D44">
                                            <w:rPr>
                                              <w:sz w:val="20"/>
                                            </w:rPr>
                                            <w:t>Honor God, and work on distributing jobs for the FTC robot project.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43D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the Robot</w:t>
                                            </w:r>
                                            <w:r w:rsidR="00165CDB">
                                              <w:rPr>
                                                <w:sz w:val="20"/>
                                              </w:rPr>
                                              <w:t xml:space="preserve"> C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program.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43D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Began work on the FTC notebook, writing down who would be working on what aspect of the project.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65C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Successfully placed the roof, using the level selection to place it.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65CDB">
                                            <w:rPr>
                                              <w:sz w:val="20"/>
                                            </w:rPr>
                                            <w:t>Honor God, and complete shed project.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65CD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Placed floor underneath shed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65CD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Went back through the steps of how to place the roof of the building.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65CD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Printed and published project on Yola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site.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65C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Read through Robot C online manuals and help screens to learn how to program the robot.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65CDB">
                                            <w:rPr>
                                              <w:sz w:val="20"/>
                                            </w:rPr>
                                            <w:t>Honor God, and figure out how on earth to control the robot with Robot C program.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65CD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Watched FTC kick off video from last year.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65CD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Went over how to setup the notebook this year, using different setup ideas.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65C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Replaced bad battery and placed it on the charger for use later.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65CDB">
                                            <w:rPr>
                                              <w:sz w:val="20"/>
                                            </w:rPr>
                                            <w:t>Honor God, and adjust Wi-Fi networks to be able to control the robot wirelessly.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65CD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Discussed chassis ideas for final robot.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65CD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Went through videos and walkthroughs on the wireless up linking for the program.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343D44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Watched Mr. Neal’s presentation on how to construct a virtual, physically correct shed in the Revit program.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43D44">
                                      <w:rPr>
                                        <w:sz w:val="20"/>
                                      </w:rPr>
                                      <w:t>Honor God, and complete tool safety test and begin Revit shed project.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343D4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my partner, Steven, construct his shed while my computer was being fixed somewhere.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43D4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Completed written tool safety test, reading each question carefully and choosing the most logical answer.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343D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Continue working on shed in Revit.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43D44">
                                      <w:rPr>
                                        <w:sz w:val="20"/>
                                      </w:rPr>
                                      <w:t>Honor God, and work on distributing jobs for the FTC robot project.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43D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Worked on the Robot</w:t>
                                      </w:r>
                                      <w:r w:rsidR="00165CDB">
                                        <w:rPr>
                                          <w:sz w:val="20"/>
                                        </w:rPr>
                                        <w:t xml:space="preserve"> C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program.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43D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work on the FTC notebook, writing down who would be working on what aspect of the project.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65CDB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Successfully placed the roof, using the level selection to place it.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65CDB">
                                      <w:rPr>
                                        <w:sz w:val="20"/>
                                      </w:rPr>
                                      <w:t>Honor God, and complete shed project.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65C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Placed floor underneath shed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65C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Went back through the steps of how to place the roof of the building.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65C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Printed and published project on Yola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 xml:space="preserve"> site.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65CD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Read through Robot C online manuals and help screens to learn how to program the robot.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65CDB">
                                      <w:rPr>
                                        <w:sz w:val="20"/>
                                      </w:rPr>
                                      <w:t>Honor God, and figure out how on earth to control the robot with Robot C program.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65C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Watched FTC kick off video from last year.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65C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Went over how to setup the notebook this year, using different setup ideas.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65CD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Replaced bad battery and placed it on the charger for use later.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65CDB">
                                      <w:rPr>
                                        <w:sz w:val="20"/>
                                      </w:rPr>
                                      <w:t>Honor God, and adjust Wi-Fi networks to be able to control the robot wirelessly.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65C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Discussed chassis ideas for final robot.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65C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Went through videos and walkthroughs on the wireless up linking for the program.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44"/>
    <w:rsid w:val="000705D0"/>
    <w:rsid w:val="00165CDB"/>
    <w:rsid w:val="001936F3"/>
    <w:rsid w:val="001B3E81"/>
    <w:rsid w:val="00240EE8"/>
    <w:rsid w:val="00260DF3"/>
    <w:rsid w:val="002F2CF4"/>
    <w:rsid w:val="00343D4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652DD-9410-4C07-8210-61687DF8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2</cp:revision>
  <dcterms:created xsi:type="dcterms:W3CDTF">2013-08-22T14:31:00Z</dcterms:created>
  <dcterms:modified xsi:type="dcterms:W3CDTF">2013-08-23T14:08:00Z</dcterms:modified>
</cp:coreProperties>
</file>