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B19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G-code practice for yoyo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B1991">
                                            <w:rPr>
                                              <w:sz w:val="20"/>
                                            </w:rPr>
                                            <w:t>Honor God, and discuss robot needs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B199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-do list and what else is left to do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B1991">
                                            <w:rPr>
                                              <w:sz w:val="20"/>
                                            </w:rPr>
                                            <w:t>delay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B1991">
                                            <w:rPr>
                                              <w:sz w:val="20"/>
                                            </w:rPr>
                                            <w:t>delay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B19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figuring out where we want the sponsors’ advertisements are going on the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B1991">
                                            <w:rPr>
                                              <w:sz w:val="20"/>
                                            </w:rPr>
                                            <w:t>Honor God, and finish up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B199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Caught up on daily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evaluations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B199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Fixed yoyo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B199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G-code practice for yoyo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B1991">
                                      <w:rPr>
                                        <w:sz w:val="20"/>
                                      </w:rPr>
                                      <w:t>Honor God, and discuss robot needs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B19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Discussed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-do list and what else is left to do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B1991">
                                      <w:rPr>
                                        <w:sz w:val="20"/>
                                      </w:rPr>
                                      <w:t>delay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B1991">
                                      <w:rPr>
                                        <w:sz w:val="20"/>
                                      </w:rPr>
                                      <w:t>delay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B19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figuring out where we want the sponsors’ advertisements are going on the bot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B1991">
                                      <w:rPr>
                                        <w:sz w:val="20"/>
                                      </w:rPr>
                                      <w:t>Honor God, and finish up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B19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Caught up on daily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evaluations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B199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Fixed yoyo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3B1991"/>
    <w:rsid w:val="004135F1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4C26-2788-4022-A0F0-BB5C023C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2</cp:revision>
  <dcterms:created xsi:type="dcterms:W3CDTF">2014-02-13T14:37:00Z</dcterms:created>
  <dcterms:modified xsi:type="dcterms:W3CDTF">2014-02-13T14:37:00Z</dcterms:modified>
</cp:coreProperties>
</file>