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F2D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Taught Trey how to drive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>Honor God, and get ready for Saturday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F2D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>delay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Practiced driving dexterity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>Honor God, and continue practice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F2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Installed final tweaks and adjustments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endgame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>Honor God and keep driving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F2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driving and scoring improvements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Improved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endgame  time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 xml:space="preserve">Honor God, and prepare for </w:t>
                                          </w:r>
                                          <w:proofErr w:type="spellStart"/>
                                          <w:proofErr w:type="gramStart"/>
                                          <w:r w:rsidR="004F2DB7">
                                            <w:rPr>
                                              <w:sz w:val="20"/>
                                            </w:rPr>
                                            <w:t>saturday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F2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Improved scoring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averages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F2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Improved hook for hanging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F2DB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Taught Trey how to drive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2DB7">
                                      <w:rPr>
                                        <w:sz w:val="20"/>
                                      </w:rPr>
                                      <w:t>Honor God, and get ready for Saturday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F2D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F2DB7">
                                      <w:rPr>
                                        <w:sz w:val="20"/>
                                      </w:rPr>
                                      <w:t>delay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F2DB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Practiced driving dexterity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2DB7">
                                      <w:rPr>
                                        <w:sz w:val="20"/>
                                      </w:rPr>
                                      <w:t>Honor God, and continue practice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Installed final tweaks and adjustments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F2DB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endgame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2DB7">
                                      <w:rPr>
                                        <w:sz w:val="20"/>
                                      </w:rPr>
                                      <w:t>Honor God and keep driving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driving and scoring improvements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F2DB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Improved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endgame  time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2DB7">
                                      <w:rPr>
                                        <w:sz w:val="20"/>
                                      </w:rPr>
                                      <w:t xml:space="preserve">Honor God, and prepare for </w:t>
                                    </w:r>
                                    <w:proofErr w:type="spellStart"/>
                                    <w:proofErr w:type="gramStart"/>
                                    <w:r w:rsidR="004F2DB7">
                                      <w:rPr>
                                        <w:sz w:val="20"/>
                                      </w:rPr>
                                      <w:t>saturday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Improved scoring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averages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F2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Improved hook for hanging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4F2DB7"/>
    <w:rsid w:val="005C75B0"/>
    <w:rsid w:val="005F79BA"/>
    <w:rsid w:val="006D68C1"/>
    <w:rsid w:val="0076674B"/>
    <w:rsid w:val="00854BDF"/>
    <w:rsid w:val="008E1308"/>
    <w:rsid w:val="00980CB3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46D3-E780-4CB4-9F08-B66D7C1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2014-02-25T13:32:00Z</dcterms:created>
  <dcterms:modified xsi:type="dcterms:W3CDTF">2014-02-25T13:40:00Z</dcterms:modified>
</cp:coreProperties>
</file>