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A47F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strengths and weaknesses exhibited at regionals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47FE">
                                            <w:rPr>
                                              <w:sz w:val="20"/>
                                            </w:rPr>
                                            <w:t>Honor God, and begin strategizing for State.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A47F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A47F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Celebrate making it to State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47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new T-shirt designs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47FE">
                                            <w:rPr>
                                              <w:sz w:val="20"/>
                                            </w:rPr>
                                            <w:t>Honor God, and strategize for state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47F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47F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Invented a latch system for the mechanical lock for hanging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47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Painted and </w:t>
                                      </w:r>
                                      <w:r w:rsidR="008744CD">
                                        <w:rPr>
                                          <w:sz w:val="20"/>
                                        </w:rPr>
                                        <w:t>re-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assembled </w:t>
                                      </w:r>
                                      <w:r w:rsidR="008744CD">
                                        <w:rPr>
                                          <w:sz w:val="20"/>
                                        </w:rPr>
                                        <w:t>hook latch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47FE">
                                            <w:rPr>
                                              <w:sz w:val="20"/>
                                            </w:rPr>
                                            <w:t>Honor God, and continue improving our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44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endgame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47F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Practice-drove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endgame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744CD">
                                            <w:rPr>
                                              <w:sz w:val="20"/>
                                            </w:rPr>
                                            <w:t>Honor God, and continue improving the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44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744CD">
                                            <w:rPr>
                                              <w:sz w:val="20"/>
                                            </w:rPr>
                                            <w:t>Honor God, and practice drive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44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Practice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drive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44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Practice drive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A47F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 strengths and weaknesses exhibited at regionals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47FE">
                                      <w:rPr>
                                        <w:sz w:val="20"/>
                                      </w:rPr>
                                      <w:t>Honor God, and begin strategizing for State.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A47F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A47F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Celebrate making it to State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A47F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new T-shirt designs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47FE">
                                      <w:rPr>
                                        <w:sz w:val="20"/>
                                      </w:rPr>
                                      <w:t>Honor God, and strategize for state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47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47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Invented a latch system for the mechanical lock for hanging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47F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Painted and </w:t>
                                </w:r>
                                <w:r w:rsidR="008744CD">
                                  <w:rPr>
                                    <w:sz w:val="20"/>
                                  </w:rPr>
                                  <w:t>re-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assembled </w:t>
                                </w:r>
                                <w:r w:rsidR="008744CD">
                                  <w:rPr>
                                    <w:sz w:val="20"/>
                                  </w:rPr>
                                  <w:t>hook latch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47FE">
                                      <w:rPr>
                                        <w:sz w:val="20"/>
                                      </w:rPr>
                                      <w:t>Honor God, and continue improving our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endgame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47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Practice-drove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744C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endgame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744CD">
                                      <w:rPr>
                                        <w:sz w:val="20"/>
                                      </w:rPr>
                                      <w:t>Honor God, and continue improving the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744C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drive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744CD">
                                      <w:rPr>
                                        <w:sz w:val="20"/>
                                      </w:rPr>
                                      <w:t>Honor God, and practice drive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Practice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drive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744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Practice drive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49AB"/>
    <w:rsid w:val="00446361"/>
    <w:rsid w:val="005C75B0"/>
    <w:rsid w:val="005F79BA"/>
    <w:rsid w:val="006D68C1"/>
    <w:rsid w:val="0076674B"/>
    <w:rsid w:val="00854BDF"/>
    <w:rsid w:val="008744CD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A47FE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72FB-6CDE-46BA-AF24-41C1FC57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2014-03-07T13:03:00Z</dcterms:created>
  <dcterms:modified xsi:type="dcterms:W3CDTF">2014-03-07T13:17:00Z</dcterms:modified>
</cp:coreProperties>
</file>