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D29D8">
                                            <w:rPr>
                                              <w:sz w:val="2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D29D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front guards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D29D8">
                                            <w:rPr>
                                              <w:sz w:val="20"/>
                                            </w:rPr>
                                            <w:t>Honor God, and work on bot for the first time in two weeks.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D29D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Tightened motor chain for tumbler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D29D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what was accomplished and what still needs to be done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D29D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redo-ing the wiring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8407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Almost drill a hole in my finger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84074">
                                            <w:rPr>
                                              <w:sz w:val="20"/>
                                            </w:rPr>
                                            <w:t>Honor God, and work on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8407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bookmarkStart w:id="0" w:name="_GoBack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new zipties for dipping in plastic</w:t>
                                            </w:r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8407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Show sophomores our super cool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D29D8">
                                      <w:rPr>
                                        <w:sz w:val="2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D29D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Attached front guards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D29D8">
                                      <w:rPr>
                                        <w:sz w:val="20"/>
                                      </w:rPr>
                                      <w:t>Honor God, and work on bot for the first time in two weeks.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D29D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Tightened motor chain for tumbler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D29D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what was accomplished and what still needs to be done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D29D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redo-ing the wiring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8407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Almost drill a hole in my finger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84074">
                                      <w:rPr>
                                        <w:sz w:val="20"/>
                                      </w:rPr>
                                      <w:t>Honor God, and work on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8407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r>
                                        <w:rPr>
                                          <w:sz w:val="20"/>
                                        </w:rPr>
                                        <w:t>Drilled new zipties for dipping in plastic</w:t>
                                      </w:r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8407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Show sophomores our super cool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35691"/>
    <w:rsid w:val="004135F1"/>
    <w:rsid w:val="00446361"/>
    <w:rsid w:val="005C75B0"/>
    <w:rsid w:val="005F79BA"/>
    <w:rsid w:val="006D68C1"/>
    <w:rsid w:val="0076674B"/>
    <w:rsid w:val="00854BDF"/>
    <w:rsid w:val="00980CB3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D29D8"/>
    <w:rsid w:val="00CE3F29"/>
    <w:rsid w:val="00EA6342"/>
    <w:rsid w:val="00F624BB"/>
    <w:rsid w:val="00F8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AF76-D7A9-4D41-A2D1-31252A94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3</cp:revision>
  <dcterms:created xsi:type="dcterms:W3CDTF">2014-01-31T13:09:00Z</dcterms:created>
  <dcterms:modified xsi:type="dcterms:W3CDTF">2014-01-31T15:37:00Z</dcterms:modified>
</cp:coreProperties>
</file>