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6173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Charge NXT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6173D">
                                            <w:rPr>
                                              <w:sz w:val="20"/>
                                            </w:rPr>
                                            <w:t>Honor God, and prepare for Saturday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173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drive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173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Continue assembling the trifold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6173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 updated checklist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6173D">
                                            <w:rPr>
                                              <w:sz w:val="20"/>
                                            </w:rPr>
                                            <w:t>Honor God, and prepare for Saturday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6173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 food for Saturday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6173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Catch up on weekly logs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6173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drive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A3EB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new group picture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A3EB2">
                                            <w:rPr>
                                              <w:sz w:val="20"/>
                                            </w:rPr>
                                            <w:t xml:space="preserve">Honor God, and prepare for Saturday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DA3EB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Try and figure out why the robot won’t work</w:t>
                                            </w:r>
                                          </w:p>
                                          <w:p w:rsidR="00DA3EB2" w:rsidRPr="00B75F2B" w:rsidRDefault="00DA3EB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3EB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 on trifold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A3EB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A3EB2">
                                            <w:rPr>
                                              <w:sz w:val="20"/>
                                            </w:rPr>
                                            <w:t>Honor God, and prepare for Saturday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3EB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 bot and tighten down bolts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3EB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drive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B40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Finalized flag and name badges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A3EB2">
                                            <w:rPr>
                                              <w:sz w:val="20"/>
                                            </w:rPr>
                                            <w:t>Honor God, an prepare for Saturday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402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autonomous programming (hope it works)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402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Pack and prep cart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402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entry level G-code 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6173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Charge NXT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6173D">
                                      <w:rPr>
                                        <w:sz w:val="20"/>
                                      </w:rPr>
                                      <w:t>Honor God, and prepare for Saturday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6173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6173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Continue assembling the trifold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6173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 updated checklist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6173D">
                                      <w:rPr>
                                        <w:sz w:val="20"/>
                                      </w:rPr>
                                      <w:t>Honor God, and prepare for Saturday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6173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 food for Saturday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6173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Catch up on weekly logs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6173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A3EB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Take new group picture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A3EB2">
                                      <w:rPr>
                                        <w:sz w:val="20"/>
                                      </w:rPr>
                                      <w:t xml:space="preserve">Honor God, and prepare for Saturday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DA3EB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Try and figure out why the robot won’t work</w:t>
                                      </w:r>
                                    </w:p>
                                    <w:p w:rsidR="00DA3EB2" w:rsidRPr="00B75F2B" w:rsidRDefault="00DA3EB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3EB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 on trifold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A3EB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 drive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A3EB2">
                                      <w:rPr>
                                        <w:sz w:val="20"/>
                                      </w:rPr>
                                      <w:t>Honor God, and prepare for Saturday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A3EB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 bot and tighten down bolts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3EB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B402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Finalized flag and name badges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A3EB2">
                                      <w:rPr>
                                        <w:sz w:val="20"/>
                                      </w:rPr>
                                      <w:t>Honor God, an prepare for Saturday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B40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autonomous programming (hope it works)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B40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Pack and prep cart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0B40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entry level G-code 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0B4025"/>
    <w:rsid w:val="001936F3"/>
    <w:rsid w:val="001B3E81"/>
    <w:rsid w:val="00240EE8"/>
    <w:rsid w:val="00260DF3"/>
    <w:rsid w:val="002F2CF4"/>
    <w:rsid w:val="003144F1"/>
    <w:rsid w:val="00335691"/>
    <w:rsid w:val="0038466C"/>
    <w:rsid w:val="004135F1"/>
    <w:rsid w:val="00446361"/>
    <w:rsid w:val="005C75B0"/>
    <w:rsid w:val="005F79BA"/>
    <w:rsid w:val="006D68C1"/>
    <w:rsid w:val="0076173D"/>
    <w:rsid w:val="0076674B"/>
    <w:rsid w:val="00854BDF"/>
    <w:rsid w:val="00980CB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A3EB2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47C3-2F6B-42A1-8896-D1E64C12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5</cp:revision>
  <dcterms:created xsi:type="dcterms:W3CDTF">2014-03-11T13:42:00Z</dcterms:created>
  <dcterms:modified xsi:type="dcterms:W3CDTF">2014-03-14T14:38:00Z</dcterms:modified>
</cp:coreProperties>
</file>