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64DD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 entry level g-code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4DDB">
                                            <w:rPr>
                                              <w:sz w:val="20"/>
                                            </w:rPr>
                                            <w:t>Honor God, and regroup from Saturday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64DD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 improvements for next year’s team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64D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to find something to do with corvettes for g-code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4DDB">
                                            <w:rPr>
                                              <w:sz w:val="20"/>
                                            </w:rPr>
                                            <w:t>Honor God, and begin looking for an advance level g-code idea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64D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 more improvements for next year’s team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09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Played with different ideas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4DDB">
                                            <w:rPr>
                                              <w:sz w:val="20"/>
                                            </w:rPr>
                                            <w:t>Honor God, and keep searching for a do-able g-code idea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64D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multiple ideas for g-code, but not all on the same picture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09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writing code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4097A">
                                            <w:rPr>
                                              <w:sz w:val="20"/>
                                            </w:rPr>
                                            <w:t>Honor God, and begin advance level 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097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Finally found the logo I wanted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D4B4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Logo should be easy because all points are the same except for positives and negatives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D4B43">
                                            <w:rPr>
                                              <w:sz w:val="20"/>
                                            </w:rPr>
                                            <w:t xml:space="preserve">Honor God, and continue g-code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4B4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Listen to the Lincoln Tech representative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4B4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Mapped out points and center for logo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64DD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entry level g-code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4DDB">
                                      <w:rPr>
                                        <w:sz w:val="20"/>
                                      </w:rPr>
                                      <w:t>Honor God, and regroup from Saturday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64DD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 improvements for next year’s team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64D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Decided to find something to do with corvettes for g-code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4DDB">
                                      <w:rPr>
                                        <w:sz w:val="20"/>
                                      </w:rPr>
                                      <w:t>Honor God, and begin looking for an advance level g-code idea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64D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 more improvements for next year’s team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409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Played with different ideas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4DDB">
                                      <w:rPr>
                                        <w:sz w:val="20"/>
                                      </w:rPr>
                                      <w:t>Honor God, and keep searching for a do-able g-code idea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64D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multiple ideas for g-code, but not all on the same picture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409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writing code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4097A">
                                      <w:rPr>
                                        <w:sz w:val="20"/>
                                      </w:rPr>
                                      <w:t>Honor God, and begin advance level 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409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Finally found the logo I wanted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D4B4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Logo should be easy because all points are the same except for positives and negatives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D4B43">
                                      <w:rPr>
                                        <w:sz w:val="20"/>
                                      </w:rPr>
                                      <w:t xml:space="preserve">Honor God, and continue g-code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D4B4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Listen to the Lincoln Tech representative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D4B4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Mapped out points and center for logo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4097A"/>
    <w:rsid w:val="001936F3"/>
    <w:rsid w:val="001B3E81"/>
    <w:rsid w:val="00240EE8"/>
    <w:rsid w:val="00260DF3"/>
    <w:rsid w:val="002F2CF4"/>
    <w:rsid w:val="003144F1"/>
    <w:rsid w:val="00335691"/>
    <w:rsid w:val="004135F1"/>
    <w:rsid w:val="00446361"/>
    <w:rsid w:val="00464DDB"/>
    <w:rsid w:val="005C75B0"/>
    <w:rsid w:val="005F79BA"/>
    <w:rsid w:val="006D68C1"/>
    <w:rsid w:val="0076674B"/>
    <w:rsid w:val="00854BDF"/>
    <w:rsid w:val="00926921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D4B43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6832-3D2A-4067-A8FA-E62A6AE3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6</cp:revision>
  <dcterms:created xsi:type="dcterms:W3CDTF">2014-03-20T14:34:00Z</dcterms:created>
  <dcterms:modified xsi:type="dcterms:W3CDTF">2014-03-21T13:56:00Z</dcterms:modified>
</cp:coreProperties>
</file>