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D1F89">
                                            <w:rPr>
                                              <w:sz w:val="20"/>
                                            </w:rPr>
                                            <w:t>2-HOUR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D1F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plate from plexi-glass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D1F89">
                                            <w:rPr>
                                              <w:sz w:val="20"/>
                                            </w:rPr>
                                            <w:t>Honor God, and continue preparing for state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D1F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and assembled the bottom plate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D1F8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 bottom plate for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drove/ practice endgame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D1F89">
                                            <w:rPr>
                                              <w:sz w:val="20"/>
                                            </w:rPr>
                                            <w:t>Honor God, and</w:t>
                                          </w:r>
                                          <w:r w:rsidR="00A66EB5">
                                            <w:rPr>
                                              <w:sz w:val="20"/>
                                            </w:rPr>
                                            <w:t xml:space="preserve"> prepare for state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68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Planned out trifold layout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66EB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Tested autonomous positions and results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Knocked out some more of the notebook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684B">
                                            <w:rPr>
                                              <w:sz w:val="20"/>
                                            </w:rPr>
                                            <w:t>Honor God and discuss interview stuff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68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Practice drive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68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organized and comprehensive parts for interview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drove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684B">
                                            <w:rPr>
                                              <w:sz w:val="20"/>
                                            </w:rPr>
                                            <w:t>Honor God, and prepare for state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68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Began assembling the trifold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display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684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top secret “extras” for the pit table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D1F89">
                                      <w:rPr>
                                        <w:sz w:val="20"/>
                                      </w:rPr>
                                      <w:t>2-HOUR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D1F8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plate from plexi-glass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D1F89">
                                      <w:rPr>
                                        <w:sz w:val="20"/>
                                      </w:rPr>
                                      <w:t>Honor God, and continue preparing for state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D1F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and assembled the bottom plate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D1F8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Design bottom plate for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684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drove/ practice endgame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D1F89">
                                      <w:rPr>
                                        <w:sz w:val="20"/>
                                      </w:rPr>
                                      <w:t>Honor God, and</w:t>
                                    </w:r>
                                    <w:r w:rsidR="00A66EB5">
                                      <w:rPr>
                                        <w:sz w:val="20"/>
                                      </w:rPr>
                                      <w:t xml:space="preserve"> prepare for state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Planned out trifold layout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66EB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Tested autonomous positions and results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684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Knocked out some more of the notebook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684B">
                                      <w:rPr>
                                        <w:sz w:val="20"/>
                                      </w:rPr>
                                      <w:t>Honor God and discuss interview stuff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organized and comprehensive parts for interview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684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drove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684B">
                                      <w:rPr>
                                        <w:sz w:val="20"/>
                                      </w:rPr>
                                      <w:t>Honor God, and prepare for state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assembling the trifold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display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A684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top secret “extras” for the pit table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5C75B0"/>
    <w:rsid w:val="005F79BA"/>
    <w:rsid w:val="006D68C1"/>
    <w:rsid w:val="0076674B"/>
    <w:rsid w:val="00854BDF"/>
    <w:rsid w:val="00980CB3"/>
    <w:rsid w:val="009A3EE4"/>
    <w:rsid w:val="00A03FA6"/>
    <w:rsid w:val="00A0413A"/>
    <w:rsid w:val="00A40919"/>
    <w:rsid w:val="00A66EB5"/>
    <w:rsid w:val="00A74C38"/>
    <w:rsid w:val="00B3020B"/>
    <w:rsid w:val="00B65040"/>
    <w:rsid w:val="00B75F2B"/>
    <w:rsid w:val="00B86FDF"/>
    <w:rsid w:val="00BA684B"/>
    <w:rsid w:val="00C511EF"/>
    <w:rsid w:val="00CE3F29"/>
    <w:rsid w:val="00EA6342"/>
    <w:rsid w:val="00ED1F8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6705-3E06-4527-8581-B83DB83C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4</cp:revision>
  <dcterms:created xsi:type="dcterms:W3CDTF">2014-03-11T12:34:00Z</dcterms:created>
  <dcterms:modified xsi:type="dcterms:W3CDTF">2014-03-11T12:45:00Z</dcterms:modified>
</cp:coreProperties>
</file>