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DF" w:rsidRDefault="00F624BB"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-208503</wp:posOffset>
                </wp:positionH>
                <wp:positionV relativeFrom="paragraph">
                  <wp:posOffset>-208503</wp:posOffset>
                </wp:positionV>
                <wp:extent cx="9998110" cy="7727182"/>
                <wp:effectExtent l="0" t="0" r="22225" b="26670"/>
                <wp:wrapNone/>
                <wp:docPr id="531" name="Group 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98110" cy="7727182"/>
                          <a:chOff x="0" y="0"/>
                          <a:chExt cx="9998110" cy="7727182"/>
                        </a:xfrm>
                      </wpg:grpSpPr>
                      <wps:wsp>
                        <wps:cNvPr id="530" name="Rectangle 530"/>
                        <wps:cNvSpPr/>
                        <wps:spPr>
                          <a:xfrm>
                            <a:off x="0" y="0"/>
                            <a:ext cx="9998110" cy="772718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29" name="Group 529"/>
                        <wpg:cNvGrpSpPr/>
                        <wpg:grpSpPr>
                          <a:xfrm>
                            <a:off x="120580" y="90435"/>
                            <a:ext cx="9743712" cy="7586220"/>
                            <a:chOff x="0" y="0"/>
                            <a:chExt cx="9743712" cy="7586220"/>
                          </a:xfrm>
                        </wpg:grpSpPr>
                        <wpg:grpSp>
                          <wpg:cNvPr id="444" name="Group 444"/>
                          <wpg:cNvGrpSpPr/>
                          <wpg:grpSpPr>
                            <a:xfrm>
                              <a:off x="0" y="0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7" name="Rectangle 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3" name="Group 443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344" name="Text Box 344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1B3E81" w:rsidRPr="00854BDF" w:rsidRDefault="001B3E81" w:rsidP="001B3E8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Monday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2" name="Group 44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35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1B3E81" w:rsidRPr="00B75F2B" w:rsidRDefault="004277EB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Cleaned up architecture stuff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26" name="Group 426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348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B3E81" w:rsidRDefault="001B3E81" w:rsidP="001B3E8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12" name="Group 412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342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4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351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A74C38" w:rsidRDefault="001B3E81" w:rsidP="001B3E8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4277EB">
                                            <w:rPr>
                                              <w:sz w:val="20"/>
                                            </w:rPr>
                                            <w:t>Honor God, and work on laser works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854BDF" w:rsidRDefault="001B3E81" w:rsidP="001B3E8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 w:rsidR="00446361"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03" name="Group 403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34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4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4277EB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Continued putting inner details on laserworks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A74C38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4277EB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Cleaned up robotics tables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45" name="Group 445"/>
                          <wpg:cNvGrpSpPr/>
                          <wpg:grpSpPr>
                            <a:xfrm>
                              <a:off x="0" y="1517301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46" name="Rectangle 446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7" name="Group 447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48" name="Text Box 448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Tues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9" name="Group 449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5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51" name="Group 451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52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53" name="Group 453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5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CA28DB">
                                            <w:rPr>
                                              <w:sz w:val="20"/>
                                            </w:rPr>
                                            <w:t>Honor God, and work on laserworks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58" name="Group 458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5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CA28DB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Continued putting inner details in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66" name="Group 466"/>
                          <wpg:cNvGrpSpPr/>
                          <wpg:grpSpPr>
                            <a:xfrm>
                              <a:off x="0" y="3034602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67" name="Rectangle 46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68" name="Group 468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69" name="Text Box 469"/>
                              <wps:cNvSpPr txBox="1"/>
                              <wps:spPr>
                                <a:xfrm>
                                  <a:off x="8343097" y="19684"/>
                                  <a:ext cx="1397764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Wednes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70" name="Group 470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7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CA28DB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Put in even more detail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72" name="Group 472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73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74" name="Group 474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7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7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CA28DB">
                                            <w:rPr>
                                              <w:sz w:val="20"/>
                                            </w:rPr>
                                            <w:t>Honor God, and work on laserworks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79" name="Group 479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8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CA28DB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Double checked all my laser measurements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87" name="Group 487"/>
                          <wpg:cNvGrpSpPr/>
                          <wpg:grpSpPr>
                            <a:xfrm>
                              <a:off x="0" y="4551904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88" name="Rectangle 488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89" name="Group 489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90" name="Text Box 490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Thurs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91" name="Group 491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9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CA28DB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Adjust power and speed levels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93" name="Group 493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94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95" name="Group 495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9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9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CA28DB">
                                            <w:rPr>
                                              <w:sz w:val="20"/>
                                            </w:rPr>
                                            <w:t>Honor God, and work on laserworks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00" name="Group 500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CA28DB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Finish putting in detail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508" name="Group 508"/>
                          <wpg:cNvGrpSpPr/>
                          <wpg:grpSpPr>
                            <a:xfrm>
                              <a:off x="0" y="6069205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509" name="Rectangle 509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10" name="Group 510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511" name="Text Box 511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Fri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512" name="Group 51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51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CA28DB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proofErr w:type="spellStart"/>
                                      <w:r>
                                        <w:rPr>
                                          <w:sz w:val="20"/>
                                        </w:rPr>
                                        <w:t>Lasered</w:t>
                                      </w:r>
                                      <w:proofErr w:type="spellEnd"/>
                                      <w:r>
                                        <w:rPr>
                                          <w:sz w:val="20"/>
                                        </w:rPr>
                                        <w:t xml:space="preserve"> the project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514" name="Group 514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51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516" name="Group 516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51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1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51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CA28DB">
                                            <w:rPr>
                                              <w:sz w:val="20"/>
                                            </w:rPr>
                                            <w:t>Honor God, and finish laserworks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20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21" name="Group 521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2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CA28DB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Basked in its </w:t>
                                            </w: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glory</w:t>
                                            </w:r>
                                            <w:bookmarkStart w:id="0" w:name="_GoBack"/>
                                            <w:bookmarkEnd w:id="0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CA28DB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Readjusted power and speed levels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8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  <v:rect id="Rectangle 7" o:spid="_x0000_s103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    <v:textbox>
                          <w:txbxContent>
                            <w:p w:rsidR="001B3E81" w:rsidRPr="00854BDF" w:rsidRDefault="001B3E81" w:rsidP="001B3E8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Monday</w:t>
                              </w:r>
                            </w:p>
                          </w:txbxContent>
                        </v:textbox>
                      </v:shape>
    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    <v:shape id="Text Box 2" o:spid="_x0000_s103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    <v:textbox>
                            <w:txbxContent>
                              <w:p w:rsidR="001B3E81" w:rsidRPr="00B75F2B" w:rsidRDefault="004277EB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Cleaned up architecture stuff</w:t>
                                </w:r>
                              </w:p>
                            </w:txbxContent>
                          </v:textbox>
                        </v:shape>
    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    <v:textbox>
                                <w:txbxContent>
                                  <w:p w:rsidR="001B3E81" w:rsidRPr="00A74C38" w:rsidRDefault="001B3E81" w:rsidP="001B3E8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4277EB">
                                      <w:rPr>
                                        <w:sz w:val="20"/>
                                      </w:rPr>
                                      <w:t>Honor God, and work on laser works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854BDF" w:rsidRDefault="001B3E81" w:rsidP="001B3E8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 w:rsidR="00446361"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Pr="00B75F2B" w:rsidRDefault="004277EB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Continued putting inner details on laserworks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    <v:textbox>
                                  <w:txbxContent>
                                    <w:p w:rsidR="001B3E81" w:rsidRPr="00A74C38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4277EB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Cleaned up robotics tables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Tues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    <v:shape id="Text Box 2" o:spid="_x0000_s105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CA28DB">
                                      <w:rPr>
                                        <w:sz w:val="20"/>
                                      </w:rPr>
                                      <w:t>Honor God, and work on laserworks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6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CA28DB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Continued putting inner details in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  <v:rect id="Rectangle 467" o:spid="_x0000_s107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Wednes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    <v:shape id="Text Box 2" o:spid="_x0000_s107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CA28DB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Put in even more detail</w:t>
                                </w:r>
                              </w:p>
                            </w:txbxContent>
                          </v:textbox>
                        </v:shape>
    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CA28DB">
                                      <w:rPr>
                                        <w:sz w:val="20"/>
                                      </w:rPr>
                                      <w:t>Honor God, and work on laserworks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CA28DB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Double checked all my laser measurements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Thurs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    <v:shape id="Text Box 2" o:spid="_x0000_s1097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CA28DB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Adjust power and speed levels</w:t>
                                </w:r>
                              </w:p>
                            </w:txbxContent>
                          </v:textbox>
                        </v:shape>
    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CA28DB">
                                      <w:rPr>
                                        <w:sz w:val="20"/>
                                      </w:rPr>
                                      <w:t>Honor God, and work on laserworks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1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CA28DB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Finish putting in detail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Fri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    <v:shape id="Text Box 2" o:spid="_x0000_s1118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CA28DB" w:rsidP="004135F1">
                                <w:pPr>
                                  <w:rPr>
                                    <w:sz w:val="20"/>
                                  </w:rPr>
                                </w:pPr>
                                <w:proofErr w:type="spellStart"/>
                                <w:r>
                                  <w:rPr>
                                    <w:sz w:val="20"/>
                                  </w:rPr>
                                  <w:t>Lasered</w:t>
                                </w:r>
                                <w:proofErr w:type="spellEnd"/>
                                <w:r>
                                  <w:rPr>
                                    <w:sz w:val="20"/>
                                  </w:rPr>
                                  <w:t xml:space="preserve"> the project</w:t>
                                </w:r>
                              </w:p>
                            </w:txbxContent>
                          </v:textbox>
                        </v:shape>
    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4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CA28DB">
                                      <w:rPr>
                                        <w:sz w:val="20"/>
                                      </w:rPr>
                                      <w:t>Honor God, and finish laserworks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0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CA28DB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Basked in its </w:t>
                                      </w:r>
                                      <w:r>
                                        <w:rPr>
                                          <w:sz w:val="20"/>
                                        </w:rPr>
                                        <w:t>glory</w:t>
                                      </w:r>
                                      <w:bookmarkStart w:id="1" w:name="_GoBack"/>
                                      <w:bookmarkEnd w:id="1"/>
                                    </w:p>
                                  </w:txbxContent>
                                </v:textbox>
                              </v:shape>
    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2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CA28DB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Readjusted power and speed levels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8C1"/>
    <w:rsid w:val="000705D0"/>
    <w:rsid w:val="001936F3"/>
    <w:rsid w:val="001B3E81"/>
    <w:rsid w:val="00240EE8"/>
    <w:rsid w:val="00260DF3"/>
    <w:rsid w:val="002F2CF4"/>
    <w:rsid w:val="003144F1"/>
    <w:rsid w:val="00335691"/>
    <w:rsid w:val="004135F1"/>
    <w:rsid w:val="004277EB"/>
    <w:rsid w:val="00446361"/>
    <w:rsid w:val="005C75B0"/>
    <w:rsid w:val="005F79BA"/>
    <w:rsid w:val="006D68C1"/>
    <w:rsid w:val="0076674B"/>
    <w:rsid w:val="00854BDF"/>
    <w:rsid w:val="00980CB3"/>
    <w:rsid w:val="009A3EE4"/>
    <w:rsid w:val="00A03FA6"/>
    <w:rsid w:val="00A0413A"/>
    <w:rsid w:val="00A40919"/>
    <w:rsid w:val="00A74C38"/>
    <w:rsid w:val="00B3020B"/>
    <w:rsid w:val="00B65040"/>
    <w:rsid w:val="00B75F2B"/>
    <w:rsid w:val="00B86FDF"/>
    <w:rsid w:val="00CA28DB"/>
    <w:rsid w:val="00CE3F29"/>
    <w:rsid w:val="00EA6342"/>
    <w:rsid w:val="00EB11DD"/>
    <w:rsid w:val="00F6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Documents\Weekly%20logs\Weekly%20Log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564565-4D62-42D8-995C-2ACF57872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</Template>
  <TotalTime>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Nicholas Radcliff</dc:creator>
  <cp:lastModifiedBy>Nicholas Radcliff</cp:lastModifiedBy>
  <cp:revision>4</cp:revision>
  <dcterms:created xsi:type="dcterms:W3CDTF">2014-05-05T14:36:00Z</dcterms:created>
  <dcterms:modified xsi:type="dcterms:W3CDTF">2014-05-12T12:51:00Z</dcterms:modified>
</cp:coreProperties>
</file>