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D3359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Discussed pros and cons of different ideas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33598">
                                            <w:rPr>
                                              <w:sz w:val="20"/>
                                            </w:rPr>
                                            <w:t>Honor God, and work on robot ideas and dream home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3359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Eventually came up with a mobile tumbler that doubles as the dumping mechanism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33598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Went over ideas for robot’s ability to pick up blocks.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335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getting the roof set up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33598">
                                            <w:rPr>
                                              <w:sz w:val="20"/>
                                            </w:rPr>
                                            <w:t>Honor God, and continue work on dream home.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3359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Discussed robot ideas.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3359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Looked for specialty components in Revit city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D0B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Tried to work around problems with roof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D0B11">
                                            <w:rPr>
                                              <w:sz w:val="20"/>
                                            </w:rPr>
                                            <w:t>Honor God, and continue work on house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D0B1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Discussed robot ideas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D0B1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Drew roof outline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D0B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Discussed methods for picking up blocks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D0B11">
                                            <w:rPr>
                                              <w:sz w:val="20"/>
                                            </w:rPr>
                                            <w:t>Honor God, and work on robot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D0B1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Constructed arm mockup for robot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D0B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Finally worked out roof angles and corners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D0B11">
                                            <w:rPr>
                                              <w:sz w:val="20"/>
                                            </w:rPr>
                                            <w:t>Honor God, and finish up roof on dream house.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D0B1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Fixed roof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overhang.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D0B1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Redrew roof outlines separately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D3359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Discussed pros and cons of different ideas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33598">
                                      <w:rPr>
                                        <w:sz w:val="20"/>
                                      </w:rPr>
                                      <w:t>Honor God, and work on robot ideas and dream home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D3359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Eventually came up with a mobile tumbler that doubles as the dumping mechanism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D33598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Went over ideas for robot’s ability to pick up blocks.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D3359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on getting the roof set up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33598">
                                      <w:rPr>
                                        <w:sz w:val="20"/>
                                      </w:rPr>
                                      <w:t>Honor God, and continue work on dream home.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335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Discussed robot ideas.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3359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Looked for specialty components in Revit city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D0B1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Tried to work around problems with roof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D0B11">
                                      <w:rPr>
                                        <w:sz w:val="20"/>
                                      </w:rPr>
                                      <w:t>Honor God, and continue work on house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D0B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Discussed robot ideas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D0B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Drew roof outline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D0B1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Discussed methods for picking up blocks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D0B11">
                                      <w:rPr>
                                        <w:sz w:val="20"/>
                                      </w:rPr>
                                      <w:t>Honor God, and work on robot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D0B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Constructed arm mockup for robot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D0B1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Finally worked out roof angles and corners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D0B11">
                                      <w:rPr>
                                        <w:sz w:val="20"/>
                                      </w:rPr>
                                      <w:t>Honor God, and finish up roof on dream house.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D0B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Fixed roof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overhang.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D0B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Redrew roof outlines separately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6D68C1"/>
    <w:rsid w:val="0076674B"/>
    <w:rsid w:val="00854BDF"/>
    <w:rsid w:val="008D0B11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33598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D19E7-5FB5-4902-B69F-4C9D44AB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3</cp:revision>
  <dcterms:created xsi:type="dcterms:W3CDTF">2013-09-24T14:36:00Z</dcterms:created>
  <dcterms:modified xsi:type="dcterms:W3CDTF">2013-09-27T14:09:00Z</dcterms:modified>
</cp:coreProperties>
</file>