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6A67C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Discussed deadlines for the bot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A67C8">
                                            <w:rPr>
                                              <w:sz w:val="20"/>
                                            </w:rPr>
                                            <w:t>Honor God, and get back on the robot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6A67C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Reorganized to-do list and notebook jobs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6A67C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Discussed goals for the semester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9490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Constructed back-up metal scoop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94903">
                                            <w:rPr>
                                              <w:sz w:val="20"/>
                                            </w:rPr>
                                            <w:t>Honor God, and work on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9490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Attached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plexiglass  scoop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9490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Discussed fixes to 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9490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Attached new scoop to the bot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94903">
                                            <w:rPr>
                                              <w:sz w:val="20"/>
                                            </w:rPr>
                                            <w:t>Honor God, and work on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9490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Began work on manufacturing PowerPoint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2223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Drilled new mounting holes in the new plexi scoop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2223E">
                                            <w:rPr>
                                              <w:sz w:val="20"/>
                                            </w:rPr>
                                            <w:t>Honor God and work on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2223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Attached new scoop to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bot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2223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Created updated metal scoop to use as a backup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2223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B2223E">
                                        <w:rPr>
                                          <w:sz w:val="20"/>
                                        </w:rPr>
                                        <w:t xml:space="preserve">Worked on </w:t>
                                      </w:r>
                                      <w:proofErr w:type="gramStart"/>
                                      <w:r w:rsidRPr="00B2223E">
                                        <w:rPr>
                                          <w:sz w:val="20"/>
                                        </w:rPr>
                                        <w:t>powerpoint</w:t>
                                      </w:r>
                                      <w:proofErr w:type="gramEnd"/>
                                      <w:r w:rsidRPr="00B2223E">
                                        <w:rPr>
                                          <w:sz w:val="20"/>
                                        </w:rPr>
                                        <w:t xml:space="preserve"> on robotic arms in manufacturing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2223E" w:rsidRPr="00B2223E">
                                            <w:rPr>
                                              <w:sz w:val="20"/>
                                            </w:rPr>
                                            <w:t>Honor God, and work on power point and FTC notebook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2223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B2223E">
                                              <w:rPr>
                                                <w:sz w:val="20"/>
                                              </w:rPr>
                                              <w:t>Recorded a few more notebook entries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6A67C8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Discussed deadlines for the bot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A67C8">
                                      <w:rPr>
                                        <w:sz w:val="20"/>
                                      </w:rPr>
                                      <w:t>Honor God, and get back on the robot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6A67C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Reorganized to-do list and notebook jobs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6A67C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Discussed goals for the semester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9490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Constructed back-up metal scoop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94903">
                                      <w:rPr>
                                        <w:sz w:val="20"/>
                                      </w:rPr>
                                      <w:t>Honor God, and work on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9490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Attached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plexiglass  scoop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9490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Discussed fixes to bot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9490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Attached new scoop to the bot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94903">
                                      <w:rPr>
                                        <w:sz w:val="20"/>
                                      </w:rPr>
                                      <w:t>Honor God, and work on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9490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work on manufacturing PowerPoint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2223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Drilled new mounting holes in the new plexi scoop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2223E">
                                      <w:rPr>
                                        <w:sz w:val="20"/>
                                      </w:rPr>
                                      <w:t>Honor God and work on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2223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Attached new scoop to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bot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2223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Created updated metal scoop to use as a backup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2223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 w:rsidRPr="00B2223E">
                                  <w:rPr>
                                    <w:sz w:val="20"/>
                                  </w:rPr>
                                  <w:t xml:space="preserve">Worked on </w:t>
                                </w:r>
                                <w:proofErr w:type="gramStart"/>
                                <w:r w:rsidRPr="00B2223E">
                                  <w:rPr>
                                    <w:sz w:val="20"/>
                                  </w:rPr>
                                  <w:t>powerpoint</w:t>
                                </w:r>
                                <w:proofErr w:type="gramEnd"/>
                                <w:r w:rsidRPr="00B2223E">
                                  <w:rPr>
                                    <w:sz w:val="20"/>
                                  </w:rPr>
                                  <w:t xml:space="preserve"> on robotic arms in manufacturing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2223E" w:rsidRPr="00B2223E">
                                      <w:rPr>
                                        <w:sz w:val="20"/>
                                      </w:rPr>
                                      <w:t>Honor God, and work on power point and FTC notebook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2223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B2223E">
                                        <w:rPr>
                                          <w:sz w:val="20"/>
                                        </w:rPr>
                                        <w:t>Recorded a few more notebook entries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1"/>
    <w:rsid w:val="000705D0"/>
    <w:rsid w:val="001936F3"/>
    <w:rsid w:val="001B3E81"/>
    <w:rsid w:val="00240EE8"/>
    <w:rsid w:val="00260DF3"/>
    <w:rsid w:val="002F2CF4"/>
    <w:rsid w:val="003144F1"/>
    <w:rsid w:val="00335691"/>
    <w:rsid w:val="004135F1"/>
    <w:rsid w:val="00446361"/>
    <w:rsid w:val="00494903"/>
    <w:rsid w:val="005C75B0"/>
    <w:rsid w:val="005F79BA"/>
    <w:rsid w:val="00653B21"/>
    <w:rsid w:val="006A67C8"/>
    <w:rsid w:val="006D68C1"/>
    <w:rsid w:val="0076674B"/>
    <w:rsid w:val="00854BDF"/>
    <w:rsid w:val="00980CB3"/>
    <w:rsid w:val="009A3EE4"/>
    <w:rsid w:val="00A03FA6"/>
    <w:rsid w:val="00A0413A"/>
    <w:rsid w:val="00A40919"/>
    <w:rsid w:val="00A74C38"/>
    <w:rsid w:val="00B2223E"/>
    <w:rsid w:val="00B3020B"/>
    <w:rsid w:val="00B65040"/>
    <w:rsid w:val="00B75F2B"/>
    <w:rsid w:val="00B86FDF"/>
    <w:rsid w:val="00CE3F29"/>
    <w:rsid w:val="00EA6342"/>
    <w:rsid w:val="00EB47B0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427B5-DBE5-4DCC-9910-76E4CCC1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5</cp:revision>
  <dcterms:created xsi:type="dcterms:W3CDTF">2014-01-14T13:23:00Z</dcterms:created>
  <dcterms:modified xsi:type="dcterms:W3CDTF">2014-01-17T15:24:00Z</dcterms:modified>
</cp:coreProperties>
</file>