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9658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researching large releasable zip ties to order or purchase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96583">
                                            <w:rPr>
                                              <w:sz w:val="20"/>
                                            </w:rPr>
                                            <w:t>Honor God, and work on mocking up and measuring robot components.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96583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 problems with standard zip ties for tumbler.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965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Tested gear ratios to determine best way to raise the flag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96583">
                                            <w:rPr>
                                              <w:sz w:val="20"/>
                                            </w:rPr>
                                            <w:t>Honor God, and continue mocking up bot components.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965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Determined that 2:1 gear ratio gives optimal speed for flag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raising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965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Determined that the motor for the tumbler would best be used by chain from the back of the scoop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965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Set Omni-wheels as a center pivot to make for easier turning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96583">
                                            <w:rPr>
                                              <w:sz w:val="20"/>
                                            </w:rPr>
                                            <w:t>Honor God, and work on mocking up FTC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965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Inquired Kaycee’s state of faith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965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Began setting wheels to bot frame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F25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Built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giant square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to use for keeping bot dimensions within the rules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D7D02">
                                            <w:rPr>
                                              <w:sz w:val="20"/>
                                            </w:rPr>
                                            <w:t xml:space="preserve">Honor God, and work </w:t>
                                          </w:r>
                                          <w:r w:rsidR="002F2544">
                                            <w:rPr>
                                              <w:sz w:val="20"/>
                                            </w:rPr>
                                            <w:t>on FTC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F25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robot assembly and what needed to be built.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F25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rough building and parking lot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F2544">
                                            <w:rPr>
                                              <w:sz w:val="20"/>
                                            </w:rPr>
                                            <w:t>Honor God, and work on commercial project site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F25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in state road 3 and side road in relation to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site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F25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Laid out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toposurface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to define area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9658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Began researching large releasable zip ties to order or purchase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96583">
                                      <w:rPr>
                                        <w:sz w:val="20"/>
                                      </w:rPr>
                                      <w:t>Honor God, and work on mocking up and measuring robot components.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96583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 problems with standard zip ties for tumbler.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29658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Tested gear ratios to determine best way to raise the flag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96583">
                                      <w:rPr>
                                        <w:sz w:val="20"/>
                                      </w:rPr>
                                      <w:t>Honor God, and continue mocking up bot components.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965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Determined that 2:1 gear ratio gives optimal speed for flag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raising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965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Determined that the motor for the tumbler would best be used by chain from the back of the scoop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9658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Set Omni-wheels as a center pivot to make for easier turning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96583">
                                      <w:rPr>
                                        <w:sz w:val="20"/>
                                      </w:rPr>
                                      <w:t>Honor God, and work on mocking up FTC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965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Inquired Kaycee’s state of faith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965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setting wheels to bot frame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F25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Built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giant square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to use for keeping bot dimensions within the rules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D7D02">
                                      <w:rPr>
                                        <w:sz w:val="20"/>
                                      </w:rPr>
                                      <w:t xml:space="preserve">Honor God, and work </w:t>
                                    </w:r>
                                    <w:r w:rsidR="002F2544">
                                      <w:rPr>
                                        <w:sz w:val="20"/>
                                      </w:rPr>
                                      <w:t>on FTC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F25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robot assembly and what needed to be built.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F25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rough building and parking lot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F2544">
                                      <w:rPr>
                                        <w:sz w:val="20"/>
                                      </w:rPr>
                                      <w:t>Honor God, and work on commercial project site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F25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in state road 3 and side road in relation to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site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F25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Laid out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toposurface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to define area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96583"/>
    <w:rsid w:val="002D7D02"/>
    <w:rsid w:val="002F2544"/>
    <w:rsid w:val="002F2CF4"/>
    <w:rsid w:val="003144F1"/>
    <w:rsid w:val="004135F1"/>
    <w:rsid w:val="00446361"/>
    <w:rsid w:val="005C75B0"/>
    <w:rsid w:val="005F79BA"/>
    <w:rsid w:val="006D68C1"/>
    <w:rsid w:val="0076674B"/>
    <w:rsid w:val="007F2C24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5161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124A-9E69-40A3-A3DD-276A143F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5</cp:revision>
  <dcterms:created xsi:type="dcterms:W3CDTF">2013-10-23T14:35:00Z</dcterms:created>
  <dcterms:modified xsi:type="dcterms:W3CDTF">2013-10-25T13:49:00Z</dcterms:modified>
</cp:coreProperties>
</file>