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C6A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out new scoop out of scrap sheet metal.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6AAE">
                                            <w:rPr>
                                              <w:sz w:val="20"/>
                                            </w:rPr>
                                            <w:t>Honor God, and create scoop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C6A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gear alignment on main arm structure.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C6A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cardboard mockups to death.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commercial structure ideas for interior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6AAE">
                                            <w:rPr>
                                              <w:sz w:val="20"/>
                                            </w:rPr>
                                            <w:t>Honor God, and finish putting together the main arm structure.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6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for motor mount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Trim down gap on the chassis so the scoop will fit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6AAE">
                                            <w:rPr>
                                              <w:sz w:val="20"/>
                                            </w:rPr>
                                            <w:t>Honor God, and put together the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6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in the zip ties of the tumbler to maximize support and pushing power.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6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up scoop chain system onto the scoop.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Re-aligned mounts to fit within regulation dimensions.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6AAE">
                                            <w:rPr>
                                              <w:sz w:val="20"/>
                                            </w:rPr>
                                            <w:t>Honor God, and work on getting the robot put together soundly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6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in curtain wall of commercial structure.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6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arm mounts to arm structure.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622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over complications and fixes with the FTC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bot.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622EE">
                                            <w:rPr>
                                              <w:sz w:val="20"/>
                                            </w:rPr>
                                            <w:t>Honor God, and work on commercial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622E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and failed to get correct doors into the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C6AA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out new scoop out of scrap sheet metal.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6AAE">
                                      <w:rPr>
                                        <w:sz w:val="20"/>
                                      </w:rPr>
                                      <w:t>Honor God, and create scoop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C6A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gear alignment on main arm structure.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C6A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Tested cardboard mockups to death.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C6A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commercial structure ideas for interior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6AAE">
                                      <w:rPr>
                                        <w:sz w:val="20"/>
                                      </w:rPr>
                                      <w:t>Honor God, and finish putting together the main arm structure.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for motor mount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C6A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Trim down gap on the chassis so the scoop will fit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6AAE">
                                      <w:rPr>
                                        <w:sz w:val="20"/>
                                      </w:rPr>
                                      <w:t>Honor God, and put together the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in the zip ties of the tumbler to maximize support and pushing power.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up scoop chain system onto the scoop.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C6A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Re-aligned mounts to fit within regulation dimensions.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6AAE">
                                      <w:rPr>
                                        <w:sz w:val="20"/>
                                      </w:rPr>
                                      <w:t>Honor God, and work on getting the robot put together soundly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in curtain wall of commercial structure.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6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arm mounts to arm structure.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622E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Went over complications and fixes with the FTC </w:t>
                                </w:r>
                                <w:r>
                                  <w:rPr>
                                    <w:sz w:val="20"/>
                                  </w:rPr>
                                  <w:t>bot.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622EE">
                                      <w:rPr>
                                        <w:sz w:val="20"/>
                                      </w:rPr>
                                      <w:t>Honor God, and work on commercial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622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and failed to get correct doors into the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622EE"/>
    <w:rsid w:val="004019C6"/>
    <w:rsid w:val="004135F1"/>
    <w:rsid w:val="00446361"/>
    <w:rsid w:val="005C6AAE"/>
    <w:rsid w:val="005C75B0"/>
    <w:rsid w:val="005F79BA"/>
    <w:rsid w:val="006D68C1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02DA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717A-0F11-4E17-8E90-058BB3C5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4</cp:revision>
  <dcterms:created xsi:type="dcterms:W3CDTF">2013-11-01T12:15:00Z</dcterms:created>
  <dcterms:modified xsi:type="dcterms:W3CDTF">2013-11-01T14:22:00Z</dcterms:modified>
</cp:coreProperties>
</file>