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334B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Ruled out calligraphy as a text option.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334BCF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>Honor God, and begin working on Christmas ornament.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334BCF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internet for pattern ideas.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137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Decided on a drop-out panel for the scoop.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1376D">
                                            <w:rPr>
                                              <w:sz w:val="20"/>
                                            </w:rPr>
                                            <w:t>Honor God, and weed out kinks in the robot design.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37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Trimmed down support rails on the sides of the robot.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1376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Decided to dump the blocks forward instead of backward.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BA68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Found solution to the flag-raising apparatus by offsetting the base to better fit the frame.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BA6832">
                                            <w:rPr>
                                              <w:sz w:val="20"/>
                                            </w:rPr>
                                            <w:t>Honor God, and work more on FTC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BA6832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Discussed and ignored problems with scoop drop setup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2D56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Found shape I was looking for </w:t>
                                      </w:r>
                                      <w:proofErr w:type="spellStart"/>
                                      <w:r>
                                        <w:rPr>
                                          <w:sz w:val="20"/>
                                        </w:rPr>
                                        <w:t>for</w:t>
                                      </w:r>
                                      <w:proofErr w:type="spellEnd"/>
                                      <w:r>
                                        <w:rPr>
                                          <w:sz w:val="20"/>
                                        </w:rPr>
                                        <w:t xml:space="preserve"> my design.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2D56D0">
                                            <w:rPr>
                                              <w:sz w:val="20"/>
                                            </w:rPr>
                                            <w:t>Honor God, and work on Christmas ornament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2D56D0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Researched different templates and shapes for ornament ideas.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6B734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Worked on figuring out the programming for the NXT on the bot.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6B7349">
                                            <w:rPr>
                                              <w:sz w:val="20"/>
                                            </w:rPr>
                                            <w:t>Honor God, and work on FTC bot and Christmas ornament.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B734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Decided on new dumping system for scoring blocks with the </w:t>
                                            </w: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scoop.</w:t>
                                            </w:r>
                                            <w:bookmarkStart w:id="0" w:name="_GoBack"/>
                                            <w:bookmarkEnd w:id="0"/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6B7349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Finished up ornament design with customization options.</w:t>
                                            </w:r>
                                            <w:proofErr w:type="gramEnd"/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334BCF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Ruled out calligraphy as a text option.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334BCF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>Honor God, and begin working on Christmas ornament.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334BCF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Researched internet for pattern ideas.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B1376D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Decided on a drop-out panel for the scoop.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1376D">
                                      <w:rPr>
                                        <w:sz w:val="20"/>
                                      </w:rPr>
                                      <w:t>Honor God, and weed out kinks in the robot design.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137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Trimmed down support rails on the sides of the robot.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B1376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Decided to dump the blocks forward instead of backward.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BA6832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Found solution to the flag-raising apparatus by offsetting the base to better fit the frame.</w:t>
                                </w: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BA6832">
                                      <w:rPr>
                                        <w:sz w:val="20"/>
                                      </w:rPr>
                                      <w:t>Honor God, and work more on FTC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BA6832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Discussed and ignored problems with scoop drop setup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2D56D0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 xml:space="preserve">Found shape I was looking for </w:t>
                                </w:r>
                                <w:proofErr w:type="spellStart"/>
                                <w:r>
                                  <w:rPr>
                                    <w:sz w:val="20"/>
                                  </w:rPr>
                                  <w:t>for</w:t>
                                </w:r>
                                <w:proofErr w:type="spellEnd"/>
                                <w:r>
                                  <w:rPr>
                                    <w:sz w:val="20"/>
                                  </w:rPr>
                                  <w:t xml:space="preserve"> my design.</w:t>
                                </w: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2D56D0">
                                      <w:rPr>
                                        <w:sz w:val="20"/>
                                      </w:rPr>
                                      <w:t>Honor God, and work on Christmas ornament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2D56D0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Researched different templates and shapes for ornament ideas.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6B7349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Worked on figuring out the programming for the NXT on the bot.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6B7349">
                                      <w:rPr>
                                        <w:sz w:val="20"/>
                                      </w:rPr>
                                      <w:t>Honor God, and work on FTC bot and Christmas ornament.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6B734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 xml:space="preserve">Decided on new dumping system for scoring blocks with the </w:t>
                                      </w:r>
                                      <w:r>
                                        <w:rPr>
                                          <w:sz w:val="20"/>
                                        </w:rPr>
                                        <w:t>scoop.</w:t>
                                      </w:r>
                                      <w:bookmarkStart w:id="1" w:name="_GoBack"/>
                                      <w:bookmarkEnd w:id="1"/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6B7349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Finished up ornament design with customization options.</w:t>
                                      </w:r>
                                      <w:proofErr w:type="gramEnd"/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C1"/>
    <w:rsid w:val="000705D0"/>
    <w:rsid w:val="001936F3"/>
    <w:rsid w:val="001B3E81"/>
    <w:rsid w:val="00240EE8"/>
    <w:rsid w:val="00260DF3"/>
    <w:rsid w:val="002D56D0"/>
    <w:rsid w:val="002F2CF4"/>
    <w:rsid w:val="003144F1"/>
    <w:rsid w:val="00334BCF"/>
    <w:rsid w:val="00350F64"/>
    <w:rsid w:val="004135F1"/>
    <w:rsid w:val="00446361"/>
    <w:rsid w:val="005C75B0"/>
    <w:rsid w:val="005F79BA"/>
    <w:rsid w:val="006B7349"/>
    <w:rsid w:val="006D68C1"/>
    <w:rsid w:val="0076674B"/>
    <w:rsid w:val="00854BDF"/>
    <w:rsid w:val="009A3EE4"/>
    <w:rsid w:val="00A03FA6"/>
    <w:rsid w:val="00A0413A"/>
    <w:rsid w:val="00A40919"/>
    <w:rsid w:val="00A74C38"/>
    <w:rsid w:val="00B1376D"/>
    <w:rsid w:val="00B3020B"/>
    <w:rsid w:val="00B65040"/>
    <w:rsid w:val="00B75F2B"/>
    <w:rsid w:val="00B86FDF"/>
    <w:rsid w:val="00BA6832"/>
    <w:rsid w:val="00CE3F29"/>
    <w:rsid w:val="00EA6342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cuments\Weekly%20log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1329C-C6D5-43B6-8C1B-3D8B21EF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Nicholas Radcliff</dc:creator>
  <cp:lastModifiedBy>Nicholas Radcliff</cp:lastModifiedBy>
  <cp:revision>7</cp:revision>
  <dcterms:created xsi:type="dcterms:W3CDTF">2013-11-04T15:29:00Z</dcterms:created>
  <dcterms:modified xsi:type="dcterms:W3CDTF">2013-11-08T15:22:00Z</dcterms:modified>
</cp:coreProperties>
</file>