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B35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Re-rivet scoop to make it more stable and stronger.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B353A">
                                            <w:rPr>
                                              <w:sz w:val="20"/>
                                            </w:rPr>
                                            <w:t>Honor God, and stabilize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B353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on ideas for kickstand.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B353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 down major joints.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E67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Came up with new kickstand idea that utilizes the movement of the arm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E67DD">
                                            <w:rPr>
                                              <w:sz w:val="20"/>
                                            </w:rPr>
                                            <w:t>Honor God, work on kickstand ideas, and work on revit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5C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more inside walls into the commercial structure.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67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Initial kickstand idea wouldn’t work for mechanical reasons.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C5C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Reluctantly forgave the perpetrator.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C5CDA">
                                            <w:rPr>
                                              <w:sz w:val="20"/>
                                            </w:rPr>
                                            <w:t xml:space="preserve">Honor God, and wonder why the robot is in pieces.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5C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redesigning arm-raising element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5C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Learned of the mistake costing us two of our motors.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974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Rearranged minor layout details of the arm-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raising  apparatus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after adding the motor to the assembly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C5CDA">
                                            <w:rPr>
                                              <w:sz w:val="20"/>
                                            </w:rPr>
                                            <w:t xml:space="preserve">Honor God, and work on building the robot back up.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74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Mocked up new kickstand idea and discussed fixes and tweaks to overall game plan.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5C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Came up with a new assembly design for raising the arm while increasing its strength.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974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in new flooring for arcade and office portion of the building.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974F7">
                                            <w:rPr>
                                              <w:sz w:val="20"/>
                                            </w:rPr>
                                            <w:t>Honor God, and finish up this week’s portion of the commercial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74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in rough layout of games and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tables.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74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Inserted safety wall separating range area from rest of building.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B353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Re-rivet scoop to make it more stable and stronger.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B353A">
                                      <w:rPr>
                                        <w:sz w:val="20"/>
                                      </w:rPr>
                                      <w:t>Honor God, and stabilize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B35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on ideas for kickstand.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B35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Tighten down major joints.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E67D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Came up with new kickstand idea that utilizes the movement of the arm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E67DD">
                                      <w:rPr>
                                        <w:sz w:val="20"/>
                                      </w:rPr>
                                      <w:t>Honor God, work on kickstand ideas, and work on revit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5C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more inside walls into the commercial structure.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E67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Initial kickstand idea wouldn’t work for mechanical reasons.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C5C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Reluctantly forgave the perpetrator.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C5CDA">
                                      <w:rPr>
                                        <w:sz w:val="20"/>
                                      </w:rPr>
                                      <w:t xml:space="preserve">Honor God, and wonder why the robot is in pieces.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5C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redesigning arm-raising element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5C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Learned of the mistake costing us two of our motors.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974F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Rearranged minor layout details of the arm-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raising  apparatus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after adding the motor to the assembly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C5CDA">
                                      <w:rPr>
                                        <w:sz w:val="20"/>
                                      </w:rPr>
                                      <w:t xml:space="preserve">Honor God, and work on building the robot back up.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974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Mocked up new kickstand idea and discussed fixes and tweaks to overall game plan.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5C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Came up with a new assembly design for raising the arm while increasing its strength.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974F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in new flooring for arcade and office portion of the building.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974F7">
                                      <w:rPr>
                                        <w:sz w:val="20"/>
                                      </w:rPr>
                                      <w:t>Honor God, and finish up this week’s portion of the commercial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974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in rough layout of games and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tables.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974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Inserted safety wall separating range area from rest of building.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E67DD"/>
    <w:rsid w:val="002F2CF4"/>
    <w:rsid w:val="003144F1"/>
    <w:rsid w:val="004135F1"/>
    <w:rsid w:val="00446361"/>
    <w:rsid w:val="005C75B0"/>
    <w:rsid w:val="005F79BA"/>
    <w:rsid w:val="006D68C1"/>
    <w:rsid w:val="0076674B"/>
    <w:rsid w:val="007B353A"/>
    <w:rsid w:val="007C5CDA"/>
    <w:rsid w:val="00854BDF"/>
    <w:rsid w:val="009A3EE4"/>
    <w:rsid w:val="009E1E10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974F7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A480-EA19-42B3-A6B5-3F68915D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4</cp:revision>
  <dcterms:created xsi:type="dcterms:W3CDTF">2013-11-15T13:03:00Z</dcterms:created>
  <dcterms:modified xsi:type="dcterms:W3CDTF">2013-11-15T13:29:00Z</dcterms:modified>
</cp:coreProperties>
</file>