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5155A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Adjusted kickstand to comply with team members’ changes.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155A6">
                                            <w:rPr>
                                              <w:sz w:val="20"/>
                                            </w:rPr>
                                            <w:t>Honor God, and work on robot.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155A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Fixed alignment issues with arm tower.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B4B7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Realigned tower to chassis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155A6">
                                            <w:rPr>
                                              <w:sz w:val="20"/>
                                            </w:rPr>
                                            <w:t>Honor God, and work on robot.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155A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Adjusted kickstand to comply with more of team members’ changes.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B4B7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Tweak and adjust and realign and fix the scoop and arm and tower and kickstand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B4B7A">
                                            <w:rPr>
                                              <w:sz w:val="20"/>
                                            </w:rPr>
                                            <w:t>Honor God, and work on robot.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B4B7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really can’t seem to stop adjusting the kickstand, can we?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B4B7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Adjust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freakin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kickstand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freakin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again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B4B7A">
                                            <w:rPr>
                                              <w:sz w:val="20"/>
                                            </w:rPr>
                                            <w:t>Honor God, and work on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B4B7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 getting all of the wiring together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B4B7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 on coming up with some kind of passive hang mechanism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B4B7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Edited picture in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powerpoint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to insert overlay text for name of the business.</w:t>
                                      </w:r>
                                      <w:bookmarkStart w:id="0" w:name="_GoBack"/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B4B7A">
                                            <w:rPr>
                                              <w:sz w:val="20"/>
                                            </w:rPr>
                                            <w:t>Honor God, and work on the commercial project logo.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B4B7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Liked the idea of an eagle-style logo.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5155A6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Adjusted kickstand to comply with team members’ changes.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155A6">
                                      <w:rPr>
                                        <w:sz w:val="20"/>
                                      </w:rPr>
                                      <w:t>Honor God, and work on robot.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5155A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Fixed alignment issues with arm tower.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1B4B7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Realigned tower to chassis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155A6">
                                      <w:rPr>
                                        <w:sz w:val="20"/>
                                      </w:rPr>
                                      <w:t>Honor God, and work on robot.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155A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Adjusted kickstand to comply with more of team members’ changes.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B4B7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Tweak and adjust and realign and fix the scoop and arm and tower and kickstand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B4B7A">
                                      <w:rPr>
                                        <w:sz w:val="20"/>
                                      </w:rPr>
                                      <w:t>Honor God, and work on robot.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B4B7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really can’t seem to stop adjusting the kickstand, can we?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B4B7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Adjust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freakin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kickstand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freakin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again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B4B7A">
                                      <w:rPr>
                                        <w:sz w:val="20"/>
                                      </w:rPr>
                                      <w:t>Honor God, and work on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B4B7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 getting all of the wiring together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B4B7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 on coming up with some kind of passive hang mechanism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B4B7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Edited picture in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powerpoint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to insert overlay text for name of the business.</w:t>
                                </w:r>
                                <w:bookmarkStart w:id="1" w:name="_GoBack"/>
                                <w:bookmarkEnd w:id="1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B4B7A">
                                      <w:rPr>
                                        <w:sz w:val="20"/>
                                      </w:rPr>
                                      <w:t>Honor God, and work on the commercial project logo.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B4B7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Liked the idea of an eagle-style logo.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1"/>
    <w:rsid w:val="000705D0"/>
    <w:rsid w:val="001936F3"/>
    <w:rsid w:val="001B3E81"/>
    <w:rsid w:val="001B4B7A"/>
    <w:rsid w:val="00240EE8"/>
    <w:rsid w:val="00260DF3"/>
    <w:rsid w:val="002F2CF4"/>
    <w:rsid w:val="003144F1"/>
    <w:rsid w:val="004135F1"/>
    <w:rsid w:val="00446361"/>
    <w:rsid w:val="004C605C"/>
    <w:rsid w:val="005155A6"/>
    <w:rsid w:val="005C75B0"/>
    <w:rsid w:val="005F79BA"/>
    <w:rsid w:val="006D68C1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A719D-2F02-4FEB-9834-90339540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4</cp:revision>
  <dcterms:created xsi:type="dcterms:W3CDTF">2013-11-20T15:36:00Z</dcterms:created>
  <dcterms:modified xsi:type="dcterms:W3CDTF">2013-11-22T14:38:00Z</dcterms:modified>
</cp:coreProperties>
</file>