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708F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Try to finalize </w:t>
                                      </w:r>
                                      <w:r w:rsidR="00105068">
                                        <w:rPr>
                                          <w:sz w:val="20"/>
                                        </w:rPr>
                                        <w:t>kickstand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708F9">
                                            <w:rPr>
                                              <w:sz w:val="20"/>
                                            </w:rPr>
                                            <w:t>Honor God, and work on the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708F9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Strengthen arm tower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5068">
                                            <w:rPr>
                                              <w:sz w:val="20"/>
                                            </w:rPr>
                                            <w:t>Honor God, and sleep 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850"/>
                                        <a:ext cx="9376800" cy="1087046"/>
                                        <a:chOff x="0" y="-132"/>
                                        <a:chExt cx="9376800" cy="1087046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2" y="-132"/>
                                          <a:ext cx="6532731" cy="54257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105068" w:rsidRDefault="00105068" w:rsidP="004135F1">
                                            <w:pPr>
                                              <w:rPr>
                                                <w:sz w:val="52"/>
                                                <w:szCs w:val="52"/>
                                              </w:rPr>
                                            </w:pPr>
                                            <w:r>
                                              <w:rPr>
                                                <w:sz w:val="52"/>
                                                <w:szCs w:val="52"/>
                                              </w:rPr>
                                              <w:t>2 hour delay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050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Strengthened chassis and tower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5068">
                                            <w:rPr>
                                              <w:sz w:val="20"/>
                                            </w:rPr>
                                            <w:t>Honor God, and start finalizing the bot for the scrimmage.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050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Attached NXT to the bot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050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Practice driving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5068">
                                            <w:rPr>
                                              <w:sz w:val="20"/>
                                            </w:rPr>
                                            <w:t>Honor God, and work on bot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05068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Fix wiring and troubleshoot motor connections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05068">
                                            <w:rPr>
                                              <w:sz w:val="20"/>
                                            </w:rPr>
                                            <w:t>Honor God, and kick angrily at the snow and hope our bot is ready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554"/>
                                        <a:ext cx="9376800" cy="1087342"/>
                                        <a:chOff x="0" y="-428"/>
                                        <a:chExt cx="9376800" cy="1087342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2" y="-428"/>
                                          <a:ext cx="6532731" cy="54426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105068" w:rsidRDefault="00105068" w:rsidP="004135F1">
                                            <w:pPr>
                                              <w:rPr>
                                                <w:sz w:val="56"/>
                                                <w:szCs w:val="56"/>
                                              </w:rPr>
                                            </w:pPr>
                                            <w:r>
                                              <w:rPr>
                                                <w:sz w:val="56"/>
                                                <w:szCs w:val="56"/>
                                              </w:rPr>
                                              <w:t>Snow Day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708F9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Try to finalize </w:t>
                                </w:r>
                                <w:r w:rsidR="00105068">
                                  <w:rPr>
                                    <w:sz w:val="20"/>
                                  </w:rPr>
                                  <w:t>kickstand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708F9">
                                      <w:rPr>
                                        <w:sz w:val="20"/>
                                      </w:rPr>
                                      <w:t>Honor God, and work on the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708F9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Strengthen arm tower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5068">
                                      <w:rPr>
                                        <w:sz w:val="20"/>
                                      </w:rPr>
                                      <w:t>Honor God, and sleep in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8;width:93768;height:10870" coordorigin=",-1" coordsize="93768,108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top:-1;width:65328;height:5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105068" w:rsidRDefault="00105068" w:rsidP="004135F1">
                                      <w:pPr>
                                        <w:rPr>
                                          <w:sz w:val="52"/>
                                          <w:szCs w:val="52"/>
                                        </w:rPr>
                                      </w:pPr>
                                      <w:r>
                                        <w:rPr>
                                          <w:sz w:val="52"/>
                                          <w:szCs w:val="52"/>
                                        </w:rPr>
                                        <w:t>2 hour delay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050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Strengthened chassis and tower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5068">
                                      <w:rPr>
                                        <w:sz w:val="20"/>
                                      </w:rPr>
                                      <w:t>Honor God, and start finalizing the bot for the scrimmage.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050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Attached NXT to the bot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0506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Practice driving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5068">
                                      <w:rPr>
                                        <w:sz w:val="20"/>
                                      </w:rPr>
                                      <w:t>Honor God, and work on bot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05068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Fix wiring and troubleshoot motor connections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05068">
                                      <w:rPr>
                                        <w:sz w:val="20"/>
                                      </w:rPr>
                                      <w:t>Honor God, and kick angrily at the snow and hope our bot is ready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5;width:93768;height:10873" coordorigin=",-4" coordsize="93768,10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top:-4;width:65328;height:5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105068" w:rsidRDefault="00105068" w:rsidP="004135F1">
                                      <w:pPr>
                                        <w:rPr>
                                          <w:sz w:val="56"/>
                                          <w:szCs w:val="56"/>
                                        </w:rPr>
                                      </w:pPr>
                                      <w:r>
                                        <w:rPr>
                                          <w:sz w:val="56"/>
                                          <w:szCs w:val="56"/>
                                        </w:rPr>
                                        <w:t>Snow Day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05068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5C75B0"/>
    <w:rsid w:val="005F79BA"/>
    <w:rsid w:val="006D68C1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708F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D3CDD-81C1-4112-9DD0-351C2D2B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3</cp:revision>
  <dcterms:created xsi:type="dcterms:W3CDTF">2013-12-10T14:38:00Z</dcterms:created>
  <dcterms:modified xsi:type="dcterms:W3CDTF">2013-12-10T14:54:00Z</dcterms:modified>
</cp:coreProperties>
</file>